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73" w:rsidRDefault="003A6773" w:rsidP="0068450C">
      <w:pPr>
        <w:rPr>
          <w:sz w:val="34"/>
          <w:szCs w:val="34"/>
        </w:rPr>
      </w:pPr>
    </w:p>
    <w:p w:rsidR="0068450C" w:rsidRPr="001D1C97" w:rsidRDefault="0068450C" w:rsidP="0068450C">
      <w:pPr>
        <w:jc w:val="center"/>
        <w:rPr>
          <w:sz w:val="34"/>
          <w:szCs w:val="34"/>
        </w:rPr>
      </w:pPr>
      <w:r w:rsidRPr="0068450C">
        <w:rPr>
          <w:noProof/>
          <w:sz w:val="34"/>
          <w:szCs w:val="34"/>
        </w:rPr>
        <w:drawing>
          <wp:inline distT="0" distB="0" distL="0" distR="0" wp14:anchorId="3698F7D4" wp14:editId="25685F8D">
            <wp:extent cx="2216150" cy="1440219"/>
            <wp:effectExtent l="19050" t="0" r="0" b="0"/>
            <wp:docPr id="12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97" cy="143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50C" w:rsidRPr="0068450C" w:rsidRDefault="003A6773" w:rsidP="0068450C">
      <w:pPr>
        <w:jc w:val="center"/>
        <w:rPr>
          <w:b/>
          <w:sz w:val="28"/>
          <w:szCs w:val="28"/>
        </w:rPr>
      </w:pPr>
      <w:r w:rsidRPr="00E33068">
        <w:rPr>
          <w:b/>
          <w:sz w:val="28"/>
          <w:szCs w:val="28"/>
        </w:rPr>
        <w:t xml:space="preserve">SERVIÇO </w:t>
      </w:r>
      <w:r w:rsidR="0068450C">
        <w:rPr>
          <w:b/>
          <w:sz w:val="28"/>
          <w:szCs w:val="28"/>
        </w:rPr>
        <w:t xml:space="preserve">AUTORIZADO </w:t>
      </w:r>
    </w:p>
    <w:p w:rsidR="0068450C" w:rsidRDefault="00BC5281" w:rsidP="0068450C">
      <w:pPr>
        <w:jc w:val="center"/>
        <w:rPr>
          <w:sz w:val="32"/>
          <w:szCs w:val="32"/>
        </w:rPr>
      </w:pPr>
      <w:r w:rsidRPr="0068450C">
        <w:rPr>
          <w:noProof/>
          <w:sz w:val="32"/>
          <w:szCs w:val="32"/>
        </w:rPr>
        <w:drawing>
          <wp:inline distT="0" distB="0" distL="0" distR="0" wp14:anchorId="7E6CFFCD" wp14:editId="369E5648">
            <wp:extent cx="1004569" cy="698500"/>
            <wp:effectExtent l="19050" t="0" r="5081" b="0"/>
            <wp:docPr id="9" name="Imagem 1" descr="C:\Documents and Settings\USER\Desktop\3CAEF672XCACGF1QSCAWNUH8SCAJBLPY8CA2573MPCAONWTDSCAB4JTR7CA78IJ96CAWG4NSPCA2GYCYRCA1S2GRWCAI6J02UCA90ET0UCA1XQDKPCA8BLEA6CA9PZBZ8CAHJ5FYECAGZUQDKCAPBXV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3CAEF672XCACGF1QSCAWNUH8SCAJBLPY8CA2573MPCAONWTDSCAB4JTR7CA78IJ96CAWG4NSPCA2GYCYRCA1S2GRWCAI6J02UCA90ET0UCA1XQDKPCA8BLEA6CA9PZBZ8CAHJ5FYECAGZUQDKCAPBXVB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69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50C" w:rsidRPr="00117033" w:rsidRDefault="0068450C" w:rsidP="00117033">
      <w:pPr>
        <w:rPr>
          <w:sz w:val="28"/>
          <w:szCs w:val="28"/>
        </w:rPr>
      </w:pPr>
      <w:bookmarkStart w:id="0" w:name="_GoBack"/>
      <w:bookmarkEnd w:id="0"/>
    </w:p>
    <w:sectPr w:rsidR="0068450C" w:rsidRPr="00117033" w:rsidSect="00421CD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BEC"/>
    <w:multiLevelType w:val="multilevel"/>
    <w:tmpl w:val="105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CF04EC"/>
    <w:multiLevelType w:val="hybridMultilevel"/>
    <w:tmpl w:val="8B966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666D5"/>
    <w:multiLevelType w:val="multilevel"/>
    <w:tmpl w:val="89B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90"/>
    <w:rsid w:val="00004910"/>
    <w:rsid w:val="00063ECE"/>
    <w:rsid w:val="00085A96"/>
    <w:rsid w:val="000A2CF2"/>
    <w:rsid w:val="000A2E57"/>
    <w:rsid w:val="000B204A"/>
    <w:rsid w:val="000C49FA"/>
    <w:rsid w:val="000E714D"/>
    <w:rsid w:val="00102A0A"/>
    <w:rsid w:val="00117033"/>
    <w:rsid w:val="00122A7F"/>
    <w:rsid w:val="00123389"/>
    <w:rsid w:val="00170353"/>
    <w:rsid w:val="001D1C97"/>
    <w:rsid w:val="00214ACA"/>
    <w:rsid w:val="002348BF"/>
    <w:rsid w:val="00264C73"/>
    <w:rsid w:val="00285930"/>
    <w:rsid w:val="00293794"/>
    <w:rsid w:val="002B543D"/>
    <w:rsid w:val="00322185"/>
    <w:rsid w:val="00322553"/>
    <w:rsid w:val="0033290F"/>
    <w:rsid w:val="003413BD"/>
    <w:rsid w:val="00367C7C"/>
    <w:rsid w:val="0037485D"/>
    <w:rsid w:val="003A6773"/>
    <w:rsid w:val="003D78DE"/>
    <w:rsid w:val="00421CDB"/>
    <w:rsid w:val="004373FB"/>
    <w:rsid w:val="00442BEA"/>
    <w:rsid w:val="004A645F"/>
    <w:rsid w:val="004F0CB5"/>
    <w:rsid w:val="00513987"/>
    <w:rsid w:val="005146DE"/>
    <w:rsid w:val="00550245"/>
    <w:rsid w:val="00575D04"/>
    <w:rsid w:val="005805AB"/>
    <w:rsid w:val="005D1450"/>
    <w:rsid w:val="005F6520"/>
    <w:rsid w:val="005F677A"/>
    <w:rsid w:val="00600ED6"/>
    <w:rsid w:val="00610F0A"/>
    <w:rsid w:val="006133CF"/>
    <w:rsid w:val="00625E30"/>
    <w:rsid w:val="0068450C"/>
    <w:rsid w:val="00685752"/>
    <w:rsid w:val="006B2AEC"/>
    <w:rsid w:val="006B6724"/>
    <w:rsid w:val="006D001A"/>
    <w:rsid w:val="006E1285"/>
    <w:rsid w:val="006E244B"/>
    <w:rsid w:val="006E5DEA"/>
    <w:rsid w:val="00713C09"/>
    <w:rsid w:val="0071721F"/>
    <w:rsid w:val="0072119C"/>
    <w:rsid w:val="007309A7"/>
    <w:rsid w:val="0078001A"/>
    <w:rsid w:val="007B2D9A"/>
    <w:rsid w:val="007E12C9"/>
    <w:rsid w:val="00814609"/>
    <w:rsid w:val="00824AA8"/>
    <w:rsid w:val="008440F4"/>
    <w:rsid w:val="00844DA7"/>
    <w:rsid w:val="00890006"/>
    <w:rsid w:val="008C0CBF"/>
    <w:rsid w:val="008F1B41"/>
    <w:rsid w:val="00915A96"/>
    <w:rsid w:val="00934B90"/>
    <w:rsid w:val="009548A6"/>
    <w:rsid w:val="00985038"/>
    <w:rsid w:val="00990C9C"/>
    <w:rsid w:val="009A5C10"/>
    <w:rsid w:val="009B2422"/>
    <w:rsid w:val="009E783E"/>
    <w:rsid w:val="00A1225F"/>
    <w:rsid w:val="00A24B42"/>
    <w:rsid w:val="00A545C5"/>
    <w:rsid w:val="00A92C56"/>
    <w:rsid w:val="00AA0B4E"/>
    <w:rsid w:val="00AD0AA8"/>
    <w:rsid w:val="00B3183E"/>
    <w:rsid w:val="00B61BEE"/>
    <w:rsid w:val="00B66247"/>
    <w:rsid w:val="00B66ED6"/>
    <w:rsid w:val="00B75044"/>
    <w:rsid w:val="00B93DA7"/>
    <w:rsid w:val="00BB0E58"/>
    <w:rsid w:val="00BB5EE7"/>
    <w:rsid w:val="00BC201E"/>
    <w:rsid w:val="00BC403D"/>
    <w:rsid w:val="00BC5281"/>
    <w:rsid w:val="00C01379"/>
    <w:rsid w:val="00C11E24"/>
    <w:rsid w:val="00C16E5C"/>
    <w:rsid w:val="00C472D6"/>
    <w:rsid w:val="00C8218F"/>
    <w:rsid w:val="00CD656D"/>
    <w:rsid w:val="00CF2FA0"/>
    <w:rsid w:val="00D22F72"/>
    <w:rsid w:val="00D24B25"/>
    <w:rsid w:val="00D2714D"/>
    <w:rsid w:val="00D61A3A"/>
    <w:rsid w:val="00D65F1B"/>
    <w:rsid w:val="00D729CF"/>
    <w:rsid w:val="00DA5EF1"/>
    <w:rsid w:val="00DC5CA3"/>
    <w:rsid w:val="00DE1297"/>
    <w:rsid w:val="00DE58DF"/>
    <w:rsid w:val="00E22EAB"/>
    <w:rsid w:val="00E33068"/>
    <w:rsid w:val="00E57948"/>
    <w:rsid w:val="00E6111D"/>
    <w:rsid w:val="00E84A40"/>
    <w:rsid w:val="00EA270B"/>
    <w:rsid w:val="00EA433B"/>
    <w:rsid w:val="00ED24D7"/>
    <w:rsid w:val="00F02C17"/>
    <w:rsid w:val="00F20D77"/>
    <w:rsid w:val="00F22702"/>
    <w:rsid w:val="00F2534F"/>
    <w:rsid w:val="00F40936"/>
    <w:rsid w:val="00F50E81"/>
    <w:rsid w:val="00F55B1B"/>
    <w:rsid w:val="00F65AEB"/>
    <w:rsid w:val="00F83A23"/>
    <w:rsid w:val="00F95DD8"/>
    <w:rsid w:val="00FA1F75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5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919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1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0"/>
                                                                      <w:divBdr>
                                                                        <w:top w:val="single" w:sz="8" w:space="0" w:color="EDEDED"/>
                                                                        <w:left w:val="single" w:sz="8" w:space="0" w:color="EDEDED"/>
                                                                        <w:bottom w:val="single" w:sz="8" w:space="0" w:color="EDEDED"/>
                                                                        <w:right w:val="single" w:sz="8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0346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0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81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1297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C&#243;pia%20de%20Polar%20Su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de Polar Sul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polar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</cp:lastModifiedBy>
  <cp:revision>4</cp:revision>
  <cp:lastPrinted>2020-05-04T17:41:00Z</cp:lastPrinted>
  <dcterms:created xsi:type="dcterms:W3CDTF">2023-09-11T12:51:00Z</dcterms:created>
  <dcterms:modified xsi:type="dcterms:W3CDTF">2026-02-26T13:55:00Z</dcterms:modified>
</cp:coreProperties>
</file>